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5729"/>
        <w:gridCol w:w="2136"/>
      </w:tblGrid>
      <w:tr w:rsidR="000B024E" w14:paraId="71576231" w14:textId="77777777" w:rsidTr="000B024E">
        <w:tc>
          <w:tcPr>
            <w:tcW w:w="2088" w:type="dxa"/>
          </w:tcPr>
          <w:p w14:paraId="29478C7D" w14:textId="77777777" w:rsidR="000B024E" w:rsidRDefault="000B024E" w:rsidP="00E07C9A">
            <w:pPr>
              <w:pStyle w:val="NoSpacing"/>
            </w:pPr>
          </w:p>
          <w:p w14:paraId="38E55FF1" w14:textId="77777777" w:rsidR="000B024E" w:rsidRDefault="000B024E" w:rsidP="000B024E">
            <w:pPr>
              <w:pStyle w:val="NoSpacing"/>
              <w:jc w:val="center"/>
            </w:pPr>
            <w:r>
              <w:rPr>
                <w:rFonts w:ascii="Arial" w:hAnsi="Arial" w:cs="Arial"/>
                <w:noProof/>
                <w:color w:val="2249CC"/>
                <w:sz w:val="20"/>
                <w:szCs w:val="20"/>
              </w:rPr>
              <w:drawing>
                <wp:inline distT="0" distB="0" distL="0" distR="0" wp14:anchorId="41EF8189" wp14:editId="1C494880">
                  <wp:extent cx="1019175" cy="780196"/>
                  <wp:effectExtent l="19050" t="0" r="9525" b="0"/>
                  <wp:docPr id="9" name="Picture 7" descr="Go to fullsize ima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 to fullsize imag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26" cy="782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14:paraId="529E73CC" w14:textId="77777777" w:rsidR="000B024E" w:rsidRPr="003C44B2" w:rsidRDefault="000B024E" w:rsidP="000B024E">
            <w:pPr>
              <w:pStyle w:val="NoSpacing"/>
              <w:jc w:val="center"/>
              <w:rPr>
                <w:sz w:val="32"/>
                <w:szCs w:val="32"/>
              </w:rPr>
            </w:pPr>
            <w:r w:rsidRPr="003C44B2">
              <w:rPr>
                <w:rFonts w:ascii="Arial Black" w:hAnsi="Arial Black"/>
                <w:b/>
                <w:color w:val="1F497D" w:themeColor="text2"/>
                <w:sz w:val="32"/>
                <w:szCs w:val="32"/>
              </w:rPr>
              <w:t>Troy Fire Protection District</w:t>
            </w:r>
          </w:p>
          <w:p w14:paraId="23CD2B62" w14:textId="77777777" w:rsidR="000B024E" w:rsidRPr="003C44B2" w:rsidRDefault="004D116D" w:rsidP="000B024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>
              <w:rPr>
                <w:rFonts w:ascii="Arial" w:hAnsi="Arial" w:cs="Arial"/>
                <w:color w:val="1F497D" w:themeColor="text2"/>
                <w:sz w:val="32"/>
                <w:szCs w:val="32"/>
              </w:rPr>
              <w:t>700 Cottage St.</w:t>
            </w:r>
          </w:p>
          <w:p w14:paraId="11061304" w14:textId="77777777" w:rsidR="000B024E" w:rsidRPr="003C44B2" w:rsidRDefault="000B024E" w:rsidP="000B024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3C44B2">
              <w:rPr>
                <w:rFonts w:ascii="Arial" w:hAnsi="Arial" w:cs="Arial"/>
                <w:color w:val="1F497D" w:themeColor="text2"/>
                <w:sz w:val="32"/>
                <w:szCs w:val="32"/>
              </w:rPr>
              <w:t>Shorewood, IL  60404</w:t>
            </w:r>
          </w:p>
          <w:p w14:paraId="31142DB6" w14:textId="77777777" w:rsidR="000B024E" w:rsidRDefault="000B024E" w:rsidP="000B024E">
            <w:pPr>
              <w:pStyle w:val="NoSpacing"/>
              <w:jc w:val="center"/>
              <w:rPr>
                <w:rFonts w:ascii="Arial Black" w:hAnsi="Arial Black"/>
                <w:b/>
                <w:color w:val="1F497D" w:themeColor="text2"/>
                <w:sz w:val="18"/>
                <w:szCs w:val="32"/>
              </w:rPr>
            </w:pPr>
          </w:p>
          <w:p w14:paraId="26C6D53C" w14:textId="77777777" w:rsidR="000B024E" w:rsidRDefault="000B024E" w:rsidP="000B024E">
            <w:pPr>
              <w:pStyle w:val="NoSpacing"/>
              <w:jc w:val="center"/>
            </w:pPr>
          </w:p>
          <w:p w14:paraId="1145F665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  <w:r w:rsidRPr="005471A4">
              <w:rPr>
                <w:b/>
                <w:bCs/>
              </w:rPr>
              <w:t>District Trustee Meeting</w:t>
            </w:r>
          </w:p>
          <w:p w14:paraId="5D6E101E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  <w:r w:rsidRPr="005471A4">
              <w:rPr>
                <w:b/>
                <w:bCs/>
              </w:rPr>
              <w:t>April 11, 2024</w:t>
            </w:r>
          </w:p>
          <w:p w14:paraId="665680B0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  <w:r w:rsidRPr="005471A4">
              <w:rPr>
                <w:b/>
                <w:bCs/>
              </w:rPr>
              <w:t>Location: 700 Cottage St.</w:t>
            </w:r>
          </w:p>
          <w:p w14:paraId="46287E7B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  <w:r w:rsidRPr="005471A4">
              <w:rPr>
                <w:b/>
                <w:bCs/>
              </w:rPr>
              <w:t>9:00 am</w:t>
            </w:r>
          </w:p>
          <w:p w14:paraId="19DEDB3F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</w:p>
          <w:p w14:paraId="17FE1A26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  <w:r w:rsidRPr="005471A4">
              <w:rPr>
                <w:b/>
                <w:bCs/>
              </w:rPr>
              <w:t>Bob Schwartz ~ Steve Schwartz ~ George Muentnich</w:t>
            </w:r>
          </w:p>
          <w:p w14:paraId="47A4426A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  <w:r w:rsidRPr="005471A4">
              <w:rPr>
                <w:b/>
                <w:bCs/>
              </w:rPr>
              <w:t>John Scheidt ~ Joe Baltz</w:t>
            </w:r>
          </w:p>
          <w:p w14:paraId="7A133249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</w:p>
          <w:p w14:paraId="7EBCB6C5" w14:textId="77777777" w:rsidR="00470BC5" w:rsidRPr="005471A4" w:rsidRDefault="00470BC5" w:rsidP="000B024E">
            <w:pPr>
              <w:pStyle w:val="NoSpacing"/>
              <w:jc w:val="center"/>
              <w:rPr>
                <w:b/>
                <w:bCs/>
              </w:rPr>
            </w:pPr>
            <w:r w:rsidRPr="005471A4">
              <w:rPr>
                <w:b/>
                <w:bCs/>
              </w:rPr>
              <w:t>**** Special Meeting ****</w:t>
            </w:r>
          </w:p>
          <w:p w14:paraId="64825550" w14:textId="77777777" w:rsidR="00470BC5" w:rsidRDefault="00470BC5" w:rsidP="000B024E">
            <w:pPr>
              <w:pStyle w:val="NoSpacing"/>
              <w:jc w:val="center"/>
            </w:pPr>
          </w:p>
          <w:p w14:paraId="34FFDD33" w14:textId="77777777" w:rsidR="00470BC5" w:rsidRDefault="00470BC5" w:rsidP="00470BC5">
            <w:pPr>
              <w:pStyle w:val="NoSpacing"/>
            </w:pPr>
          </w:p>
          <w:p w14:paraId="0E38DD16" w14:textId="77777777" w:rsidR="00470BC5" w:rsidRPr="005471A4" w:rsidRDefault="00470BC5" w:rsidP="00470BC5">
            <w:pPr>
              <w:pStyle w:val="NoSpacing"/>
              <w:rPr>
                <w:b/>
                <w:bCs/>
                <w:u w:val="single"/>
              </w:rPr>
            </w:pPr>
            <w:r w:rsidRPr="005471A4">
              <w:rPr>
                <w:b/>
                <w:bCs/>
                <w:u w:val="single"/>
              </w:rPr>
              <w:t>Pledge of Allegiance:</w:t>
            </w:r>
          </w:p>
          <w:p w14:paraId="58B3B3F9" w14:textId="77777777" w:rsidR="00470BC5" w:rsidRDefault="00470BC5" w:rsidP="00470BC5">
            <w:pPr>
              <w:pStyle w:val="NoSpacing"/>
            </w:pPr>
          </w:p>
          <w:p w14:paraId="0EB3E8D3" w14:textId="77777777" w:rsidR="00470BC5" w:rsidRPr="005471A4" w:rsidRDefault="00470BC5" w:rsidP="00470BC5">
            <w:pPr>
              <w:pStyle w:val="NoSpacing"/>
              <w:rPr>
                <w:b/>
                <w:bCs/>
                <w:u w:val="single"/>
              </w:rPr>
            </w:pPr>
            <w:r w:rsidRPr="005471A4">
              <w:rPr>
                <w:b/>
                <w:bCs/>
                <w:u w:val="single"/>
              </w:rPr>
              <w:t>Roll Call:</w:t>
            </w:r>
          </w:p>
          <w:p w14:paraId="05E34A04" w14:textId="77777777" w:rsidR="00470BC5" w:rsidRDefault="00470BC5" w:rsidP="00470BC5">
            <w:pPr>
              <w:pStyle w:val="NoSpacing"/>
            </w:pPr>
          </w:p>
          <w:p w14:paraId="05474D58" w14:textId="77777777" w:rsidR="00470BC5" w:rsidRPr="005471A4" w:rsidRDefault="00470BC5" w:rsidP="00470BC5">
            <w:pPr>
              <w:pStyle w:val="NoSpacing"/>
              <w:rPr>
                <w:b/>
                <w:bCs/>
                <w:u w:val="single"/>
              </w:rPr>
            </w:pPr>
            <w:r w:rsidRPr="005471A4">
              <w:rPr>
                <w:b/>
                <w:bCs/>
                <w:u w:val="single"/>
              </w:rPr>
              <w:t>Public Comment:</w:t>
            </w:r>
          </w:p>
          <w:p w14:paraId="04CFCCD3" w14:textId="77777777" w:rsidR="00470BC5" w:rsidRDefault="00470BC5" w:rsidP="00470BC5">
            <w:pPr>
              <w:pStyle w:val="NoSpacing"/>
            </w:pPr>
          </w:p>
          <w:p w14:paraId="2E7F3040" w14:textId="6A455E06" w:rsidR="00470BC5" w:rsidRDefault="00246773" w:rsidP="00470BC5">
            <w:pPr>
              <w:pStyle w:val="NoSpacing"/>
            </w:pPr>
            <w:r w:rsidRPr="005471A4">
              <w:rPr>
                <w:b/>
                <w:bCs/>
                <w:u w:val="single"/>
              </w:rPr>
              <w:t>Old Business:</w:t>
            </w:r>
            <w:r>
              <w:t xml:space="preserve"> Tabled FGM Invoice/Discussion/</w:t>
            </w:r>
          </w:p>
          <w:p w14:paraId="44D043D0" w14:textId="52CE0DB3" w:rsidR="00246773" w:rsidRDefault="00246773" w:rsidP="00470BC5">
            <w:pPr>
              <w:pStyle w:val="NoSpacing"/>
            </w:pPr>
            <w:r>
              <w:t xml:space="preserve">                         Payment of $81,686.80</w:t>
            </w:r>
          </w:p>
          <w:p w14:paraId="32A625A4" w14:textId="77777777" w:rsidR="00246773" w:rsidRDefault="00246773" w:rsidP="00470BC5">
            <w:pPr>
              <w:pStyle w:val="NoSpacing"/>
            </w:pPr>
          </w:p>
          <w:p w14:paraId="0C4EBB93" w14:textId="1CC5177B" w:rsidR="00246773" w:rsidRDefault="00246773" w:rsidP="00470BC5">
            <w:pPr>
              <w:pStyle w:val="NoSpacing"/>
            </w:pPr>
            <w:r w:rsidRPr="005471A4">
              <w:rPr>
                <w:b/>
                <w:bCs/>
                <w:u w:val="single"/>
              </w:rPr>
              <w:t xml:space="preserve">New </w:t>
            </w:r>
            <w:r w:rsidR="005471A4" w:rsidRPr="005471A4">
              <w:rPr>
                <w:b/>
                <w:bCs/>
                <w:u w:val="single"/>
              </w:rPr>
              <w:t>Business:</w:t>
            </w:r>
            <w:r w:rsidR="005471A4">
              <w:rPr>
                <w:b/>
                <w:bCs/>
                <w:u w:val="single"/>
              </w:rPr>
              <w:t xml:space="preserve"> -</w:t>
            </w:r>
            <w:r>
              <w:t xml:space="preserve"> Discussion/Possible Action on New Collective Bargaining Agreement with Troy Firefighters Local 4909</w:t>
            </w:r>
          </w:p>
          <w:p w14:paraId="3DF14F68" w14:textId="77777777" w:rsidR="00246773" w:rsidRDefault="00246773" w:rsidP="00470BC5">
            <w:pPr>
              <w:pStyle w:val="NoSpacing"/>
            </w:pPr>
          </w:p>
          <w:p w14:paraId="65CBB5CE" w14:textId="15B1FD98" w:rsidR="00246773" w:rsidRDefault="00246773" w:rsidP="00470BC5">
            <w:pPr>
              <w:pStyle w:val="NoSpacing"/>
            </w:pPr>
            <w:r>
              <w:t xml:space="preserve">                          </w:t>
            </w:r>
            <w:r w:rsidR="005471A4">
              <w:t>-</w:t>
            </w:r>
            <w:r>
              <w:t xml:space="preserve"> Discussion/Possible Action on Year 3 renewal of Metro Paramedic Services Agreem</w:t>
            </w:r>
            <w:r w:rsidR="005471A4">
              <w:t>e</w:t>
            </w:r>
            <w:r>
              <w:t xml:space="preserve">nt in an amount not to exceed $1,823,364.29 for the service period of May 1, 2024 </w:t>
            </w:r>
            <w:r w:rsidR="005471A4">
              <w:t>–</w:t>
            </w:r>
            <w:r>
              <w:t xml:space="preserve"> </w:t>
            </w:r>
            <w:r w:rsidR="005471A4">
              <w:t>April 30, 2025.</w:t>
            </w:r>
          </w:p>
          <w:p w14:paraId="6E827FB4" w14:textId="77777777" w:rsidR="005471A4" w:rsidRDefault="005471A4" w:rsidP="00470BC5">
            <w:pPr>
              <w:pStyle w:val="NoSpacing"/>
            </w:pPr>
          </w:p>
          <w:p w14:paraId="40A4B555" w14:textId="685A74A0" w:rsidR="005471A4" w:rsidRDefault="005471A4" w:rsidP="00470BC5">
            <w:pPr>
              <w:pStyle w:val="NoSpacing"/>
            </w:pPr>
            <w:r>
              <w:t xml:space="preserve">                         -  Gilbane Pay Out #8 - $12,379.86 (Hold back monies from the contract for DBA Services) Their Contract is now closed out.</w:t>
            </w:r>
          </w:p>
          <w:p w14:paraId="68A906CE" w14:textId="77777777" w:rsidR="005471A4" w:rsidRDefault="005471A4" w:rsidP="00470BC5">
            <w:pPr>
              <w:pStyle w:val="NoSpacing"/>
            </w:pPr>
          </w:p>
          <w:p w14:paraId="680C060D" w14:textId="7139181B" w:rsidR="005471A4" w:rsidRDefault="005471A4" w:rsidP="00470BC5">
            <w:pPr>
              <w:pStyle w:val="NoSpacing"/>
            </w:pPr>
            <w:r>
              <w:t xml:space="preserve">                          - Annual Staff Review – Hughes, Rosado, Kamp, Hertzmann</w:t>
            </w:r>
          </w:p>
          <w:p w14:paraId="69ED27C0" w14:textId="77777777" w:rsidR="005471A4" w:rsidRDefault="005471A4" w:rsidP="00470BC5">
            <w:pPr>
              <w:pStyle w:val="NoSpacing"/>
            </w:pPr>
          </w:p>
          <w:p w14:paraId="03E2F19D" w14:textId="53528377" w:rsidR="005471A4" w:rsidRDefault="005471A4" w:rsidP="00470BC5">
            <w:pPr>
              <w:pStyle w:val="NoSpacing"/>
            </w:pPr>
            <w:r w:rsidRPr="005471A4">
              <w:rPr>
                <w:b/>
                <w:bCs/>
                <w:u w:val="single"/>
              </w:rPr>
              <w:t>Closed Session:</w:t>
            </w:r>
            <w:r>
              <w:t xml:space="preserve"> Matters of personnel and litigation. Discuss action on collective bargaining matters. Other personal matters. Discuss pending litigation. Property/land acquisition. Review of Closed Session Minutes.</w:t>
            </w:r>
          </w:p>
          <w:p w14:paraId="64C0CF4D" w14:textId="77777777" w:rsidR="005471A4" w:rsidRDefault="005471A4" w:rsidP="00470BC5">
            <w:pPr>
              <w:pStyle w:val="NoSpacing"/>
            </w:pPr>
          </w:p>
          <w:p w14:paraId="78AA3E51" w14:textId="67AA5B26" w:rsidR="005471A4" w:rsidRPr="005471A4" w:rsidRDefault="005471A4" w:rsidP="00470BC5">
            <w:pPr>
              <w:pStyle w:val="NoSpacing"/>
              <w:rPr>
                <w:b/>
                <w:bCs/>
                <w:u w:val="single"/>
              </w:rPr>
            </w:pPr>
            <w:r w:rsidRPr="005471A4">
              <w:rPr>
                <w:b/>
                <w:bCs/>
                <w:u w:val="single"/>
              </w:rPr>
              <w:t>Return from Closed Session:</w:t>
            </w:r>
          </w:p>
          <w:p w14:paraId="425767E3" w14:textId="77777777" w:rsidR="005471A4" w:rsidRDefault="005471A4" w:rsidP="00470BC5">
            <w:pPr>
              <w:pStyle w:val="NoSpacing"/>
            </w:pPr>
          </w:p>
          <w:p w14:paraId="6667CAE3" w14:textId="7426D2C6" w:rsidR="005471A4" w:rsidRPr="005471A4" w:rsidRDefault="005471A4" w:rsidP="00470BC5">
            <w:pPr>
              <w:pStyle w:val="NoSpacing"/>
              <w:rPr>
                <w:b/>
                <w:bCs/>
                <w:u w:val="single"/>
              </w:rPr>
            </w:pPr>
            <w:r w:rsidRPr="005471A4">
              <w:rPr>
                <w:b/>
                <w:bCs/>
                <w:u w:val="single"/>
              </w:rPr>
              <w:t>Action Taken Following Closed Session:</w:t>
            </w:r>
          </w:p>
          <w:p w14:paraId="55802C0D" w14:textId="77777777" w:rsidR="005471A4" w:rsidRDefault="005471A4" w:rsidP="00470BC5">
            <w:pPr>
              <w:pStyle w:val="NoSpacing"/>
            </w:pPr>
          </w:p>
          <w:p w14:paraId="3819EBC9" w14:textId="30EC5712" w:rsidR="005471A4" w:rsidRPr="005471A4" w:rsidRDefault="005471A4" w:rsidP="00470BC5">
            <w:pPr>
              <w:pStyle w:val="NoSpacing"/>
              <w:rPr>
                <w:b/>
                <w:bCs/>
                <w:u w:val="single"/>
              </w:rPr>
            </w:pPr>
            <w:r w:rsidRPr="005471A4">
              <w:rPr>
                <w:b/>
                <w:bCs/>
                <w:u w:val="single"/>
              </w:rPr>
              <w:t>Adjourn:</w:t>
            </w:r>
          </w:p>
          <w:p w14:paraId="4D160F02" w14:textId="77777777" w:rsidR="005471A4" w:rsidRDefault="005471A4" w:rsidP="00470BC5">
            <w:pPr>
              <w:pStyle w:val="NoSpacing"/>
            </w:pPr>
          </w:p>
          <w:p w14:paraId="637C1B23" w14:textId="77777777" w:rsidR="005471A4" w:rsidRDefault="005471A4" w:rsidP="00470BC5">
            <w:pPr>
              <w:pStyle w:val="NoSpacing"/>
            </w:pPr>
          </w:p>
          <w:p w14:paraId="6B237CE8" w14:textId="77777777" w:rsidR="00470BC5" w:rsidRDefault="00470BC5" w:rsidP="00470BC5">
            <w:pPr>
              <w:pStyle w:val="NoSpacing"/>
            </w:pPr>
          </w:p>
          <w:p w14:paraId="6CC5B3D0" w14:textId="503CB8D3" w:rsidR="00246773" w:rsidRDefault="00246773" w:rsidP="00470BC5">
            <w:pPr>
              <w:pStyle w:val="NoSpacing"/>
            </w:pPr>
          </w:p>
        </w:tc>
        <w:tc>
          <w:tcPr>
            <w:tcW w:w="2034" w:type="dxa"/>
          </w:tcPr>
          <w:p w14:paraId="77902E91" w14:textId="77777777" w:rsidR="000B024E" w:rsidRDefault="000B024E" w:rsidP="000B024E">
            <w:pPr>
              <w:pStyle w:val="NoSpacing"/>
              <w:jc w:val="center"/>
            </w:pPr>
            <w:r>
              <w:rPr>
                <w:rFonts w:ascii="Arial Black" w:hAnsi="Arial Black"/>
                <w:b/>
                <w:noProof/>
                <w:color w:val="1F497D" w:themeColor="text2"/>
                <w:sz w:val="28"/>
                <w:szCs w:val="28"/>
              </w:rPr>
              <w:lastRenderedPageBreak/>
              <w:drawing>
                <wp:inline distT="0" distB="0" distL="0" distR="0" wp14:anchorId="426F2746" wp14:editId="3D427AED">
                  <wp:extent cx="1191352" cy="1485900"/>
                  <wp:effectExtent l="19050" t="0" r="8798" b="0"/>
                  <wp:docPr id="7" name="Picture 2" descr="New Troy 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Troy Emblem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891" cy="148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24E" w14:paraId="5A2FD329" w14:textId="77777777" w:rsidTr="000B024E">
        <w:tc>
          <w:tcPr>
            <w:tcW w:w="2088" w:type="dxa"/>
          </w:tcPr>
          <w:p w14:paraId="405ED2D5" w14:textId="6435F1A1" w:rsidR="000B024E" w:rsidRPr="000C1454" w:rsidRDefault="000B024E" w:rsidP="000B570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030" w:type="dxa"/>
          </w:tcPr>
          <w:p w14:paraId="10CB17EA" w14:textId="77777777" w:rsidR="000B024E" w:rsidRDefault="000B024E" w:rsidP="000B024E">
            <w:pPr>
              <w:pStyle w:val="NoSpacing"/>
              <w:jc w:val="center"/>
            </w:pPr>
          </w:p>
        </w:tc>
        <w:tc>
          <w:tcPr>
            <w:tcW w:w="2034" w:type="dxa"/>
          </w:tcPr>
          <w:p w14:paraId="5A611A03" w14:textId="5A17F59A" w:rsidR="000B024E" w:rsidRPr="000C1454" w:rsidRDefault="000B024E" w:rsidP="000B024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77C49F36" w14:textId="77777777" w:rsidR="00262664" w:rsidRDefault="00262664" w:rsidP="000B024E">
      <w:pPr>
        <w:pStyle w:val="NoSpacing"/>
        <w:jc w:val="center"/>
      </w:pPr>
    </w:p>
    <w:p w14:paraId="4D1CDA38" w14:textId="77777777" w:rsidR="004D116D" w:rsidRDefault="004D116D" w:rsidP="000B024E">
      <w:pPr>
        <w:pStyle w:val="NoSpacing"/>
        <w:jc w:val="center"/>
      </w:pPr>
    </w:p>
    <w:p w14:paraId="66EC7D12" w14:textId="77777777" w:rsidR="004D116D" w:rsidRDefault="004D116D" w:rsidP="004D116D">
      <w:pPr>
        <w:pStyle w:val="NoSpacing"/>
      </w:pPr>
    </w:p>
    <w:p w14:paraId="1986F681" w14:textId="77777777" w:rsidR="004D116D" w:rsidRDefault="004D116D" w:rsidP="004D116D">
      <w:pPr>
        <w:pStyle w:val="NoSpacing"/>
      </w:pPr>
    </w:p>
    <w:p w14:paraId="69AB79F8" w14:textId="77777777" w:rsidR="004D116D" w:rsidRDefault="004D116D" w:rsidP="004D116D">
      <w:pPr>
        <w:pStyle w:val="NoSpacing"/>
      </w:pPr>
    </w:p>
    <w:p w14:paraId="72730764" w14:textId="77777777" w:rsidR="004D116D" w:rsidRDefault="004D116D" w:rsidP="004D116D">
      <w:pPr>
        <w:pStyle w:val="NoSpacing"/>
      </w:pPr>
    </w:p>
    <w:sectPr w:rsidR="004D116D" w:rsidSect="00955BF3">
      <w:pgSz w:w="12240" w:h="15840"/>
      <w:pgMar w:top="43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D7"/>
    <w:rsid w:val="000352C0"/>
    <w:rsid w:val="000B024E"/>
    <w:rsid w:val="000B570C"/>
    <w:rsid w:val="000C1454"/>
    <w:rsid w:val="001C489B"/>
    <w:rsid w:val="00246773"/>
    <w:rsid w:val="00262664"/>
    <w:rsid w:val="002A6356"/>
    <w:rsid w:val="003C44B2"/>
    <w:rsid w:val="00435469"/>
    <w:rsid w:val="00470BC5"/>
    <w:rsid w:val="0049504A"/>
    <w:rsid w:val="004D116D"/>
    <w:rsid w:val="005471A4"/>
    <w:rsid w:val="00595F35"/>
    <w:rsid w:val="007C2ACF"/>
    <w:rsid w:val="008C2868"/>
    <w:rsid w:val="00955BF3"/>
    <w:rsid w:val="00A31B64"/>
    <w:rsid w:val="00A92DEB"/>
    <w:rsid w:val="00B32E14"/>
    <w:rsid w:val="00DB51D7"/>
    <w:rsid w:val="00E07C9A"/>
    <w:rsid w:val="00E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FB13"/>
  <w15:docId w15:val="{ACF69257-DEBD-4788-A4E3-4EA0681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7C9A"/>
    <w:pPr>
      <w:spacing w:after="0" w:line="240" w:lineRule="auto"/>
    </w:pPr>
  </w:style>
  <w:style w:type="table" w:styleId="TableGrid">
    <w:name w:val="Table Grid"/>
    <w:basedOn w:val="TableNormal"/>
    <w:uiPriority w:val="59"/>
    <w:rsid w:val="003C4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v.rds.yahoo.com/_ylt=A0geul2P9n5LdBQAQTBvCqMX;_ylu=X3oDMTBvMmFkM29rBHBndANhdl9pbWdfcmVzdWx0BHNlYwNzcg--/SIG=12cf7f1v4/EXP=1266698255/**http:/www.graysoncountyrepublicanwomen.org/office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ngledow\Local%20Settings\Temporary%20Internet%20Files\Content.Outlook\XZR3W1AO\Troy%20Fire%20Protection%20District%202%20troy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Troy Fire Protection District 2 troys</Template>
  <TotalTime>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AlinaTech</dc:creator>
  <cp:keywords/>
  <dc:description/>
  <cp:lastModifiedBy>Stephanie Rosado</cp:lastModifiedBy>
  <cp:revision>2</cp:revision>
  <cp:lastPrinted>2010-11-23T17:38:00Z</cp:lastPrinted>
  <dcterms:created xsi:type="dcterms:W3CDTF">2024-04-08T16:51:00Z</dcterms:created>
  <dcterms:modified xsi:type="dcterms:W3CDTF">2024-04-08T16:51:00Z</dcterms:modified>
</cp:coreProperties>
</file>